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2233F87F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BB5C6A" w:rsidRPr="00BB5C6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Градске општине Земун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C50D9B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C50D9B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C50D9B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C50D9B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C50D9B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C50D9B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54248F2E" w:rsidR="009C16C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C5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Градска општина Земун</w:t>
            </w:r>
          </w:p>
          <w:p w14:paraId="1995BB25" w14:textId="77777777" w:rsidR="00C50D9B" w:rsidRPr="00C862A3" w:rsidRDefault="00C50D9B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0C837D58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BB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Жељко Кларић,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BB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Шеф Одсека за ЛЕР</w:t>
            </w:r>
          </w:p>
          <w:p w14:paraId="33AC7544" w14:textId="179E347F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BB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Магистартски трг 1, Земун,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Србија </w:t>
            </w:r>
          </w:p>
          <w:p w14:paraId="7A1B93DB" w14:textId="2E5723BC" w:rsidR="009C16C3" w:rsidRPr="00BB5C6A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C5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zeljko.kl</w:t>
            </w:r>
            <w:r w:rsidR="00BB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aric@zemun.rs</w:t>
            </w:r>
          </w:p>
          <w:p w14:paraId="0F0436D1" w14:textId="10EE3D5B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 телефона: +381</w:t>
            </w:r>
            <w:r w:rsidR="00BB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113778554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C50D9B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BB5C6A"/>
    <w:rsid w:val="00BF35AD"/>
    <w:rsid w:val="00C50D9B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9B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532c56b-12e3-4251-b134-576f8805aaf1"/>
    <ds:schemaRef ds:uri="e44e14a5-88d0-4815-b116-782feb2ef42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6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Tanja Kukobat</cp:lastModifiedBy>
  <cp:revision>16</cp:revision>
  <cp:lastPrinted>2025-12-09T08:42:00Z</cp:lastPrinted>
  <dcterms:created xsi:type="dcterms:W3CDTF">2024-12-04T16:20:00Z</dcterms:created>
  <dcterms:modified xsi:type="dcterms:W3CDTF">2025-12-09T08:42:00Z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