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2233F87F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BB5C6A" w:rsidRPr="00BB5C6A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Градске општине Земун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7F086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7F0863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52B5F304" w:rsidR="009C16C3" w:rsidRPr="00C862A3" w:rsidRDefault="007F0863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</w:sdtPr>
              <w:sdtEndPr/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7F086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7F086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7F086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00A27E3A">
        <w:trPr>
          <w:trHeight w:val="962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89BEE6F" w14:textId="77777777" w:rsidR="00A27E3A" w:rsidRDefault="00A27E3A" w:rsidP="00A27E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Локална Комисија за пријем притужби и информисање</w:t>
            </w:r>
          </w:p>
          <w:p w14:paraId="41171A40" w14:textId="77777777" w:rsidR="00A27E3A" w:rsidRPr="00A27E3A" w:rsidRDefault="00A27E3A" w:rsidP="00A27E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Менаџер комисије: Тијана Бјеловук </w:t>
            </w:r>
          </w:p>
          <w:p w14:paraId="1851BD90" w14:textId="46A0D38F" w:rsidR="009C16C3" w:rsidRDefault="00C50D9B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Градска општина Земун</w:t>
            </w:r>
          </w:p>
          <w:p w14:paraId="592A4B8A" w14:textId="661C4AF0" w:rsidR="00A27E3A" w:rsidRDefault="00A27E3A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Магистратски трг 1</w:t>
            </w:r>
          </w:p>
          <w:p w14:paraId="6673C59B" w14:textId="4A371F94" w:rsidR="00A27E3A" w:rsidRDefault="00A27E3A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Земун</w:t>
            </w:r>
          </w:p>
          <w:p w14:paraId="2FB7A5F3" w14:textId="51037941" w:rsidR="009C16C3" w:rsidRPr="00A27E3A" w:rsidRDefault="007F0863" w:rsidP="00A27E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hyperlink r:id="rId7" w:tgtFrame="_blank" w:history="1">
              <w:r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u w:val="none"/>
                </w:rPr>
                <w:t>prigovori@zemun.rs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 w:rsidR="009C16C3" w:rsidRPr="00CA37B5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A37B5" w:rsidRDefault="70CEE1E7" w:rsidP="2B9C20FB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A3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A3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A3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A37B5" w:rsidRDefault="70CEE1E7" w:rsidP="2B9C20FB">
            <w:pPr>
              <w:spacing w:before="120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A37B5" w:rsidRDefault="007F0863" w:rsidP="2B9C20FB">
            <w:pPr>
              <w:spacing w:after="160"/>
              <w:rPr>
                <w:rFonts w:ascii="Times New Roman" w:hAnsi="Times New Roman" w:cs="Times New Roman"/>
              </w:rPr>
            </w:pPr>
            <w:hyperlink r:id="rId8">
              <w:r w:rsidR="70CEE1E7" w:rsidRPr="00CA37B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A37B5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3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A37B5">
              <w:rPr>
                <w:rFonts w:ascii="Times New Roman" w:hAnsi="Times New Roman" w:cs="Times New Roman"/>
              </w:rPr>
              <w:tab/>
            </w:r>
          </w:p>
          <w:p w14:paraId="5A87A099" w14:textId="72C2409B" w:rsidR="009C16C3" w:rsidRPr="00CA37B5" w:rsidRDefault="70CEE1E7" w:rsidP="2B9C20FB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A37B5" w:rsidRDefault="70CEE1E7" w:rsidP="2B9C20FB">
            <w:pPr>
              <w:spacing w:after="160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A37B5" w:rsidRDefault="70CEE1E7" w:rsidP="2B9C20FB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A37B5" w:rsidRDefault="70CEE1E7" w:rsidP="2B9C20FB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A37B5" w:rsidRDefault="70CEE1E7" w:rsidP="2B9C20FB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A37B5" w:rsidRDefault="70CEE1E7" w:rsidP="2B9C20FB">
            <w:pPr>
              <w:ind w:left="1440" w:hanging="1440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A37B5" w:rsidRDefault="70CEE1E7" w:rsidP="2B9C20FB">
            <w:pPr>
              <w:spacing w:after="160"/>
              <w:ind w:left="1440" w:hanging="1440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A37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A37B5" w:rsidRDefault="70CEE1E7" w:rsidP="2B9C20FB">
            <w:pPr>
              <w:spacing w:after="160"/>
              <w:jc w:val="both"/>
              <w:rPr>
                <w:rFonts w:ascii="Times New Roman" w:hAnsi="Times New Roman" w:cs="Times New Roman"/>
              </w:rPr>
            </w:pPr>
            <w:r w:rsidRPr="00CA37B5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A37B5" w:rsidRDefault="70CEE1E7" w:rsidP="2B9C20FB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  <w:r w:rsidRPr="00CA37B5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9">
              <w:r w:rsidRPr="00CA37B5">
                <w:rPr>
                  <w:rStyle w:val="Hyperlink"/>
                  <w:rFonts w:ascii="Times New Roman" w:eastAsia="Calibri" w:hAnsi="Times New Roman" w:cs="Times New Roman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A37B5" w:rsidRDefault="009C16C3" w:rsidP="009C16C3">
      <w:pPr>
        <w:rPr>
          <w:rFonts w:ascii="Times New Roman" w:hAnsi="Times New Roman" w:cs="Times New Roman"/>
        </w:rPr>
      </w:pPr>
    </w:p>
    <w:p w14:paraId="2FFCE1B8" w14:textId="77777777" w:rsidR="009C16C3" w:rsidRPr="00CA37B5" w:rsidRDefault="009C16C3" w:rsidP="009C16C3">
      <w:pPr>
        <w:rPr>
          <w:rFonts w:ascii="Times New Roman" w:hAnsi="Times New Roman" w:cs="Times New Roman"/>
        </w:rPr>
      </w:pPr>
    </w:p>
    <w:p w14:paraId="136C11EF" w14:textId="77777777" w:rsidR="00A253EE" w:rsidRPr="00CA37B5" w:rsidRDefault="00A253EE">
      <w:pPr>
        <w:rPr>
          <w:rFonts w:ascii="Times New Roman" w:hAnsi="Times New Roman" w:cs="Times New Roman"/>
          <w:lang w:val="sr-Latn-CS"/>
        </w:rPr>
      </w:pPr>
    </w:p>
    <w:sectPr w:rsidR="00A253EE" w:rsidRPr="00CA3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76761"/>
    <w:rsid w:val="006C6364"/>
    <w:rsid w:val="007F0863"/>
    <w:rsid w:val="008C7448"/>
    <w:rsid w:val="009120E6"/>
    <w:rsid w:val="009C16C3"/>
    <w:rsid w:val="00A253EE"/>
    <w:rsid w:val="00A27E3A"/>
    <w:rsid w:val="00BB5C6A"/>
    <w:rsid w:val="00BF35AD"/>
    <w:rsid w:val="00C50D9B"/>
    <w:rsid w:val="00C862A3"/>
    <w:rsid w:val="00CA37B5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D9B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be.surce@mre.gov.r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prigovori@zemun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re.gov.rs/tekst/2206/dokumenta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7D2043-A879-420B-BEF4-322422A6FC08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532c56b-12e3-4251-b134-576f8805aaf1"/>
    <ds:schemaRef ds:uri="e44e14a5-88d0-4815-b116-782feb2ef42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17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Tanja Kukobat</cp:lastModifiedBy>
  <cp:revision>19</cp:revision>
  <cp:lastPrinted>2025-12-09T08:42:00Z</cp:lastPrinted>
  <dcterms:created xsi:type="dcterms:W3CDTF">2024-12-04T16:20:00Z</dcterms:created>
  <dcterms:modified xsi:type="dcterms:W3CDTF">2026-02-18T09:09:00Z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