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2233F87F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="00BB5C6A" w:rsidRPr="00BB5C6A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Градске општине Земун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CA37B5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CA37B5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CA37B5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EndPr/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CA37B5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CA37B5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CA37B5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00A27E3A">
        <w:trPr>
          <w:trHeight w:val="962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89BEE6F" w14:textId="77777777" w:rsidR="00A27E3A" w:rsidRDefault="00A27E3A" w:rsidP="00A27E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Локална Комисија за пријем притужби и информисање</w:t>
            </w:r>
          </w:p>
          <w:p w14:paraId="41171A40" w14:textId="77777777" w:rsidR="00A27E3A" w:rsidRPr="00A27E3A" w:rsidRDefault="00A27E3A" w:rsidP="00A27E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Менаџер комисије: Тијана Бјеловук </w:t>
            </w:r>
          </w:p>
          <w:p w14:paraId="1851BD90" w14:textId="46A0D38F" w:rsidR="009C16C3" w:rsidRDefault="00C50D9B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Градска општина Земун</w:t>
            </w:r>
          </w:p>
          <w:p w14:paraId="592A4B8A" w14:textId="661C4AF0" w:rsidR="00A27E3A" w:rsidRDefault="00A27E3A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Магистратски трг 1</w:t>
            </w:r>
          </w:p>
          <w:p w14:paraId="6673C59B" w14:textId="4A371F94" w:rsidR="00A27E3A" w:rsidRDefault="00A27E3A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Земун</w:t>
            </w:r>
          </w:p>
          <w:p w14:paraId="2FB7A5F3" w14:textId="45CAB5E4" w:rsidR="009C16C3" w:rsidRPr="00A27E3A" w:rsidRDefault="00A27E3A" w:rsidP="00A27E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tijana.bjelovuk@zemun.r</w:t>
            </w:r>
            <w:r w:rsidRPr="00A2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</w:tc>
      </w:tr>
      <w:tr w:rsidR="009C16C3" w:rsidRPr="00CA37B5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A37B5" w:rsidRDefault="70CEE1E7" w:rsidP="2B9C20FB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A3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A3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A3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A37B5" w:rsidRDefault="70CEE1E7" w:rsidP="2B9C20FB">
            <w:pPr>
              <w:spacing w:before="120"/>
              <w:rPr>
                <w:rFonts w:ascii="Times New Roman" w:hAnsi="Times New Roman" w:cs="Times New Roman"/>
              </w:rPr>
            </w:pPr>
            <w:r w:rsidRPr="00CA3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A37B5" w:rsidRDefault="00CA37B5" w:rsidP="2B9C20FB">
            <w:pPr>
              <w:spacing w:after="160"/>
              <w:rPr>
                <w:rFonts w:ascii="Times New Roman" w:hAnsi="Times New Roman" w:cs="Times New Roman"/>
              </w:rPr>
            </w:pPr>
            <w:hyperlink r:id="rId7">
              <w:r w:rsidR="70CEE1E7" w:rsidRPr="00CA37B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A37B5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3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A37B5">
              <w:rPr>
                <w:rFonts w:ascii="Times New Roman" w:hAnsi="Times New Roman" w:cs="Times New Roman"/>
              </w:rPr>
              <w:tab/>
            </w:r>
          </w:p>
          <w:p w14:paraId="5A87A099" w14:textId="72C2409B" w:rsidR="009C16C3" w:rsidRPr="00CA37B5" w:rsidRDefault="70CEE1E7" w:rsidP="2B9C20FB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A37B5" w:rsidRDefault="70CEE1E7" w:rsidP="2B9C20FB">
            <w:pPr>
              <w:spacing w:after="160"/>
              <w:rPr>
                <w:rFonts w:ascii="Times New Roman" w:hAnsi="Times New Roman" w:cs="Times New Roman"/>
              </w:rPr>
            </w:pP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</w:t>
            </w:r>
            <w:bookmarkStart w:id="0" w:name="_GoBack"/>
            <w:bookmarkEnd w:id="0"/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>ти за грађане“ (SURCE)</w:t>
            </w:r>
          </w:p>
          <w:p w14:paraId="70674029" w14:textId="66376B9A" w:rsidR="009C16C3" w:rsidRPr="00CA37B5" w:rsidRDefault="70CEE1E7" w:rsidP="2B9C20FB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CA3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A37B5" w:rsidRDefault="70CEE1E7" w:rsidP="2B9C20FB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A37B5" w:rsidRDefault="70CEE1E7" w:rsidP="2B9C20FB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A37B5" w:rsidRDefault="70CEE1E7" w:rsidP="2B9C20FB">
            <w:pPr>
              <w:ind w:left="1440" w:hanging="1440"/>
              <w:rPr>
                <w:rFonts w:ascii="Times New Roman" w:hAnsi="Times New Roman" w:cs="Times New Roman"/>
              </w:rPr>
            </w:pPr>
            <w:r w:rsidRPr="00CA3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A37B5" w:rsidRDefault="70CEE1E7" w:rsidP="2B9C20FB">
            <w:pPr>
              <w:spacing w:after="160"/>
              <w:ind w:left="1440" w:hanging="1440"/>
              <w:rPr>
                <w:rFonts w:ascii="Times New Roman" w:hAnsi="Times New Roman" w:cs="Times New Roman"/>
              </w:rPr>
            </w:pP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A3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A37B5" w:rsidRDefault="70CEE1E7" w:rsidP="2B9C20FB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A37B5" w:rsidRDefault="70CEE1E7" w:rsidP="2B9C20FB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  <w:r w:rsidRPr="00CA37B5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A37B5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A37B5" w:rsidRDefault="009C16C3" w:rsidP="009C16C3">
      <w:pPr>
        <w:rPr>
          <w:rFonts w:ascii="Times New Roman" w:hAnsi="Times New Roman" w:cs="Times New Roman"/>
        </w:rPr>
      </w:pPr>
    </w:p>
    <w:p w14:paraId="2FFCE1B8" w14:textId="77777777" w:rsidR="009C16C3" w:rsidRPr="00CA37B5" w:rsidRDefault="009C16C3" w:rsidP="009C16C3">
      <w:pPr>
        <w:rPr>
          <w:rFonts w:ascii="Times New Roman" w:hAnsi="Times New Roman" w:cs="Times New Roman"/>
        </w:rPr>
      </w:pPr>
    </w:p>
    <w:p w14:paraId="136C11EF" w14:textId="77777777" w:rsidR="00A253EE" w:rsidRPr="00CA37B5" w:rsidRDefault="00A253EE">
      <w:pPr>
        <w:rPr>
          <w:rFonts w:ascii="Times New Roman" w:hAnsi="Times New Roman" w:cs="Times New Roman"/>
          <w:lang w:val="sr-Latn-CS"/>
        </w:rPr>
      </w:pPr>
    </w:p>
    <w:sectPr w:rsidR="00A253EE" w:rsidRPr="00CA3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C3"/>
    <w:rsid w:val="000C4548"/>
    <w:rsid w:val="002624D4"/>
    <w:rsid w:val="00277604"/>
    <w:rsid w:val="00384CDF"/>
    <w:rsid w:val="003E57F3"/>
    <w:rsid w:val="00476761"/>
    <w:rsid w:val="006C6364"/>
    <w:rsid w:val="008C7448"/>
    <w:rsid w:val="009120E6"/>
    <w:rsid w:val="009C16C3"/>
    <w:rsid w:val="00A253EE"/>
    <w:rsid w:val="00A27E3A"/>
    <w:rsid w:val="00BB5C6A"/>
    <w:rsid w:val="00BF35AD"/>
    <w:rsid w:val="00C50D9B"/>
    <w:rsid w:val="00C862A3"/>
    <w:rsid w:val="00CA37B5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D9B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D2043-A879-420B-BEF4-322422A6FC0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532c56b-12e3-4251-b134-576f8805aaf1"/>
    <ds:schemaRef ds:uri="e44e14a5-88d0-4815-b116-782feb2ef42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16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Tanja Kukobat</cp:lastModifiedBy>
  <cp:revision>18</cp:revision>
  <cp:lastPrinted>2025-12-09T08:42:00Z</cp:lastPrinted>
  <dcterms:created xsi:type="dcterms:W3CDTF">2024-12-04T16:20:00Z</dcterms:created>
  <dcterms:modified xsi:type="dcterms:W3CDTF">2025-12-29T14:46:00Z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